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2C26" w14:textId="787914FC" w:rsidR="00B130A8" w:rsidRPr="003A4AF7" w:rsidRDefault="00202628" w:rsidP="005A0C75">
      <w:pPr>
        <w:pStyle w:val="ChapterTitle-"/>
        <w:rPr>
          <w:rFonts w:cs="Arial"/>
          <w:color w:val="auto"/>
          <w:lang w:val="uk-UA"/>
        </w:rPr>
      </w:pPr>
      <w:r w:rsidRPr="003A4AF7">
        <w:rPr>
          <w:rFonts w:cs="Arial"/>
          <w:color w:val="auto"/>
          <w:lang w:val="uk-UA"/>
        </w:rPr>
        <w:t xml:space="preserve">ЯК РОЗВИВАТИ </w:t>
      </w:r>
      <w:r w:rsidR="0002273F" w:rsidRPr="003A4AF7">
        <w:rPr>
          <w:rFonts w:cs="Arial"/>
          <w:color w:val="auto"/>
          <w:lang w:val="uk-UA"/>
        </w:rPr>
        <w:t>послух</w:t>
      </w:r>
    </w:p>
    <w:p w14:paraId="44159E7F" w14:textId="27539C23" w:rsidR="00B130A8" w:rsidRPr="003A4AF7" w:rsidRDefault="00202628" w:rsidP="00B130A8">
      <w:pPr>
        <w:pStyle w:val="lecture"/>
        <w:rPr>
          <w:rFonts w:cs="Arial"/>
          <w:color w:val="auto"/>
        </w:rPr>
      </w:pPr>
      <w:r w:rsidRPr="003A4AF7">
        <w:rPr>
          <w:rFonts w:cs="Arial"/>
          <w:i w:val="0"/>
          <w:iCs w:val="0"/>
          <w:color w:val="auto"/>
          <w:lang w:val="uk-UA"/>
        </w:rPr>
        <w:t>Посібник для лідера:</w:t>
      </w:r>
      <w:r w:rsidR="00B130A8" w:rsidRPr="003A4AF7">
        <w:rPr>
          <w:rFonts w:cs="Arial"/>
          <w:color w:val="auto"/>
          <w:lang w:val="uk-UA"/>
        </w:rPr>
        <w:t xml:space="preserve"> </w:t>
      </w:r>
      <w:r w:rsidR="00446E20" w:rsidRPr="003A4AF7">
        <w:rPr>
          <w:rFonts w:cs="Arial"/>
          <w:color w:val="auto"/>
          <w:lang w:val="uk-UA"/>
        </w:rPr>
        <w:t>ОР13-</w:t>
      </w:r>
      <w:r w:rsidR="003A4AF7">
        <w:rPr>
          <w:rFonts w:cs="Arial"/>
          <w:color w:val="auto"/>
        </w:rPr>
        <w:t>3</w:t>
      </w:r>
    </w:p>
    <w:p w14:paraId="0C6E4F2C" w14:textId="0A6E5119" w:rsidR="00B130A8" w:rsidRPr="003A4AF7" w:rsidRDefault="000A2E8F" w:rsidP="00B130A8">
      <w:pPr>
        <w:pStyle w:val="time"/>
        <w:rPr>
          <w:rFonts w:cs="Arial"/>
          <w:color w:val="auto"/>
          <w:lang w:val="uk-UA"/>
        </w:rPr>
      </w:pPr>
      <w:r w:rsidRPr="003A4AF7">
        <w:rPr>
          <w:rFonts w:cs="Arial"/>
          <w:color w:val="auto"/>
          <w:lang w:val="uk-UA"/>
        </w:rPr>
        <w:t xml:space="preserve">Час лекції: </w:t>
      </w:r>
      <w:r w:rsidR="00B130A8" w:rsidRPr="003A4AF7">
        <w:rPr>
          <w:rFonts w:cs="Arial"/>
          <w:color w:val="auto"/>
          <w:lang w:val="uk-UA"/>
        </w:rPr>
        <w:t xml:space="preserve">___ </w:t>
      </w:r>
      <w:r w:rsidRPr="003A4AF7">
        <w:rPr>
          <w:rFonts w:cs="Arial"/>
          <w:color w:val="auto"/>
          <w:lang w:val="uk-UA"/>
        </w:rPr>
        <w:t>хв</w:t>
      </w:r>
      <w:r w:rsidR="00B130A8" w:rsidRPr="003A4AF7">
        <w:rPr>
          <w:rFonts w:cs="Arial"/>
          <w:color w:val="auto"/>
          <w:lang w:val="uk-UA"/>
        </w:rPr>
        <w:t>.</w:t>
      </w:r>
      <w:r w:rsidR="00B130A8" w:rsidRPr="003A4AF7">
        <w:rPr>
          <w:rFonts w:cs="Arial"/>
          <w:color w:val="auto"/>
          <w:lang w:val="uk-UA"/>
        </w:rPr>
        <w:br/>
      </w:r>
      <w:r w:rsidRPr="003A4AF7">
        <w:rPr>
          <w:rFonts w:cs="Arial"/>
          <w:color w:val="auto"/>
          <w:lang w:val="uk-UA"/>
        </w:rPr>
        <w:t xml:space="preserve">Час дискусії: прибл. </w:t>
      </w:r>
      <w:r w:rsidR="00B130A8" w:rsidRPr="003A4AF7">
        <w:rPr>
          <w:rFonts w:cs="Arial"/>
          <w:color w:val="auto"/>
          <w:lang w:val="uk-UA"/>
        </w:rPr>
        <w:t xml:space="preserve">___ </w:t>
      </w:r>
      <w:r w:rsidRPr="003A4AF7">
        <w:rPr>
          <w:rFonts w:cs="Arial"/>
          <w:color w:val="auto"/>
          <w:lang w:val="uk-UA"/>
        </w:rPr>
        <w:t>хв</w:t>
      </w:r>
      <w:r w:rsidR="00B130A8" w:rsidRPr="003A4AF7">
        <w:rPr>
          <w:rFonts w:cs="Arial"/>
          <w:color w:val="auto"/>
          <w:lang w:val="uk-UA"/>
        </w:rPr>
        <w:t>.</w:t>
      </w:r>
    </w:p>
    <w:p w14:paraId="7EE00713" w14:textId="77777777" w:rsidR="005A0C75" w:rsidRPr="003A4AF7" w:rsidRDefault="005A0C75" w:rsidP="00844658">
      <w:pPr>
        <w:pStyle w:val="NumberedList1-3RL"/>
        <w:numPr>
          <w:ilvl w:val="0"/>
          <w:numId w:val="0"/>
        </w:numPr>
        <w:ind w:left="369"/>
        <w:rPr>
          <w:rFonts w:cs="Arial"/>
          <w:color w:val="auto"/>
          <w:lang w:val="uk-UA"/>
        </w:rPr>
      </w:pPr>
    </w:p>
    <w:p w14:paraId="50D71AA1" w14:textId="77777777" w:rsidR="00844658" w:rsidRPr="003A4AF7" w:rsidRDefault="00844658" w:rsidP="00844658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3A4AF7">
        <w:rPr>
          <w:rFonts w:cs="Arial"/>
          <w:b/>
          <w:bCs/>
          <w:color w:val="auto"/>
          <w:lang w:val="uk-UA"/>
        </w:rPr>
        <w:t>Інструкції щодо роботи з лекцією</w:t>
      </w:r>
    </w:p>
    <w:p w14:paraId="7A36373A" w14:textId="618E22F1" w:rsidR="009860EF" w:rsidRPr="003A4AF7" w:rsidRDefault="00D023C7" w:rsidP="00192036">
      <w:pPr>
        <w:pStyle w:val="NumberedList1-3RL"/>
        <w:rPr>
          <w:rStyle w:val="NumberedList10"/>
          <w:rFonts w:ascii="Arial" w:eastAsia="Times New Roman" w:hAnsi="Arial" w:cs="Arial"/>
          <w:color w:val="auto"/>
          <w:kern w:val="0"/>
          <w:lang w:val="uk-UA" w:eastAsia="ru-RU" w:bidi="ar-SA"/>
        </w:rPr>
      </w:pPr>
      <w:r w:rsidRPr="003A4AF7">
        <w:rPr>
          <w:rStyle w:val="NumberedList10"/>
          <w:rFonts w:ascii="Arial" w:hAnsi="Arial" w:cs="Arial"/>
          <w:b/>
          <w:color w:val="auto"/>
          <w:lang w:val="uk-UA"/>
        </w:rPr>
        <w:t xml:space="preserve"> </w:t>
      </w:r>
      <w:r w:rsidRPr="003A4AF7">
        <w:rPr>
          <w:rStyle w:val="NumberedList10"/>
          <w:rFonts w:ascii="Arial" w:hAnsi="Arial" w:cs="Arial"/>
          <w:bCs/>
          <w:color w:val="auto"/>
          <w:lang w:val="uk-UA"/>
        </w:rPr>
        <w:t>Ваше духовне завдання</w:t>
      </w:r>
      <w:r w:rsidRPr="003A4AF7">
        <w:rPr>
          <w:rStyle w:val="NumberedList10"/>
          <w:rFonts w:ascii="Arial" w:hAnsi="Arial" w:cs="Arial"/>
          <w:b/>
          <w:color w:val="auto"/>
          <w:lang w:val="uk-UA"/>
        </w:rPr>
        <w:t xml:space="preserve"> - </w:t>
      </w:r>
      <w:r w:rsidR="00087C4B" w:rsidRPr="003A4AF7">
        <w:rPr>
          <w:rStyle w:val="NumberedList10"/>
          <w:rFonts w:ascii="Arial" w:hAnsi="Arial" w:cs="Arial"/>
          <w:b/>
          <w:i/>
          <w:iCs/>
          <w:color w:val="auto"/>
          <w:lang w:val="uk-UA"/>
        </w:rPr>
        <w:t>З</w:t>
      </w:r>
      <w:r w:rsidRPr="003A4AF7">
        <w:rPr>
          <w:rStyle w:val="NumberedList10"/>
          <w:rFonts w:ascii="Arial" w:hAnsi="Arial" w:cs="Arial"/>
          <w:b/>
          <w:i/>
          <w:iCs/>
          <w:color w:val="auto"/>
          <w:lang w:val="uk-UA"/>
        </w:rPr>
        <w:t>рощувати лідерів для Бога.</w:t>
      </w:r>
      <w:r w:rsidR="009860EF" w:rsidRPr="003A4AF7">
        <w:rPr>
          <w:rStyle w:val="NumberedList10"/>
          <w:rFonts w:ascii="Arial" w:hAnsi="Arial" w:cs="Arial"/>
          <w:b/>
          <w:color w:val="auto"/>
          <w:lang w:val="uk-UA"/>
        </w:rPr>
        <w:t xml:space="preserve"> </w:t>
      </w:r>
    </w:p>
    <w:p w14:paraId="0DE64B2C" w14:textId="43152A88" w:rsidR="00B130A8" w:rsidRPr="003A4AF7" w:rsidRDefault="00A77C73" w:rsidP="00192036">
      <w:pPr>
        <w:pStyle w:val="NumberedList1-3RL"/>
        <w:rPr>
          <w:rFonts w:cs="Arial"/>
          <w:color w:val="auto"/>
          <w:lang w:val="uk-UA"/>
        </w:rPr>
      </w:pPr>
      <w:r w:rsidRPr="003A4AF7">
        <w:rPr>
          <w:rFonts w:cs="Arial"/>
          <w:color w:val="auto"/>
          <w:lang w:val="uk-UA"/>
        </w:rPr>
        <w:t xml:space="preserve">Замініть слово "батьки" на "лідери", "начальники", "сім'я" і т.д., </w:t>
      </w:r>
      <w:r w:rsidR="0055356B" w:rsidRPr="003A4AF7">
        <w:rPr>
          <w:rFonts w:cs="Arial"/>
          <w:color w:val="auto"/>
          <w:lang w:val="uk-UA"/>
        </w:rPr>
        <w:t>на те, що</w:t>
      </w:r>
      <w:r w:rsidRPr="003A4AF7">
        <w:rPr>
          <w:rFonts w:cs="Arial"/>
          <w:color w:val="auto"/>
          <w:lang w:val="uk-UA"/>
        </w:rPr>
        <w:t xml:space="preserve"> більше підход</w:t>
      </w:r>
      <w:r w:rsidR="0055356B" w:rsidRPr="003A4AF7">
        <w:rPr>
          <w:rFonts w:cs="Arial"/>
          <w:color w:val="auto"/>
          <w:lang w:val="uk-UA"/>
        </w:rPr>
        <w:t>и</w:t>
      </w:r>
      <w:r w:rsidRPr="003A4AF7">
        <w:rPr>
          <w:rFonts w:cs="Arial"/>
          <w:color w:val="auto"/>
          <w:lang w:val="uk-UA"/>
        </w:rPr>
        <w:t xml:space="preserve">ть для чоловіків, яким ми служимо. </w:t>
      </w:r>
      <w:r w:rsidRPr="003A4AF7">
        <w:rPr>
          <w:rFonts w:cs="Arial"/>
          <w:color w:val="auto"/>
          <w:lang w:val="uk-UA"/>
        </w:rPr>
        <w:sym w:font="Wingdings" w:char="F04A"/>
      </w:r>
      <w:r w:rsidRPr="003A4AF7">
        <w:rPr>
          <w:rFonts w:cs="Arial"/>
          <w:color w:val="auto"/>
          <w:lang w:val="uk-UA"/>
        </w:rPr>
        <w:t xml:space="preserve">  Але - принцип залишається той самий  </w:t>
      </w:r>
      <w:r w:rsidRPr="003A4AF7">
        <w:rPr>
          <w:rFonts w:cs="Arial"/>
          <w:color w:val="auto"/>
          <w:lang w:val="uk-UA"/>
        </w:rPr>
        <w:sym w:font="Wingdings" w:char="F04A"/>
      </w:r>
    </w:p>
    <w:p w14:paraId="2A58ACD1" w14:textId="77777777" w:rsidR="00AD083F" w:rsidRPr="003A4AF7" w:rsidRDefault="00AD083F" w:rsidP="00AD083F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3A4AF7">
        <w:rPr>
          <w:rFonts w:cs="Arial"/>
          <w:b/>
          <w:bCs/>
          <w:color w:val="auto"/>
          <w:lang w:val="uk-UA"/>
        </w:rPr>
        <w:t>Початкові усні коментарі ведучого</w:t>
      </w:r>
    </w:p>
    <w:p w14:paraId="334FF895" w14:textId="7F18D2AB" w:rsidR="00B130A8" w:rsidRPr="003A4AF7" w:rsidRDefault="00A6043D" w:rsidP="005A0C75">
      <w:pPr>
        <w:pStyle w:val="NumberedList1-3RL"/>
        <w:rPr>
          <w:rFonts w:cs="Arial"/>
          <w:b/>
          <w:color w:val="auto"/>
          <w:lang w:val="uk-UA"/>
        </w:rPr>
      </w:pPr>
      <w:r w:rsidRPr="003A4AF7">
        <w:rPr>
          <w:rFonts w:cs="Arial"/>
          <w:color w:val="auto"/>
          <w:lang w:val="uk-UA"/>
        </w:rPr>
        <w:t xml:space="preserve">Ця лекція чітко ілюструє одну з ключових складових хорошого лідера, а саме - навчитися слухняності. </w:t>
      </w:r>
      <w:r w:rsidR="00B60A0F" w:rsidRPr="003A4AF7">
        <w:rPr>
          <w:rFonts w:cs="Arial"/>
          <w:color w:val="auto"/>
          <w:lang w:val="uk-UA"/>
        </w:rPr>
        <w:t>Хороший</w:t>
      </w:r>
      <w:r w:rsidRPr="003A4AF7">
        <w:rPr>
          <w:rFonts w:cs="Arial"/>
          <w:color w:val="auto"/>
          <w:lang w:val="uk-UA"/>
        </w:rPr>
        <w:t xml:space="preserve"> лідер підкоряється своєму керівництву або вищій владі. </w:t>
      </w:r>
      <w:r w:rsidR="00087C4B" w:rsidRPr="003A4AF7">
        <w:rPr>
          <w:rFonts w:cs="Arial"/>
          <w:color w:val="auto"/>
          <w:lang w:val="uk-UA"/>
        </w:rPr>
        <w:t xml:space="preserve">Хороший </w:t>
      </w:r>
      <w:r w:rsidRPr="003A4AF7">
        <w:rPr>
          <w:rFonts w:cs="Arial"/>
          <w:color w:val="auto"/>
          <w:lang w:val="uk-UA"/>
        </w:rPr>
        <w:t xml:space="preserve">лідер слухає і часто слідує - слухається - пропозицій своїх колег або команди помічників. </w:t>
      </w:r>
      <w:r w:rsidR="00087C4B" w:rsidRPr="003A4AF7">
        <w:rPr>
          <w:rFonts w:cs="Arial"/>
          <w:color w:val="auto"/>
          <w:lang w:val="uk-UA"/>
        </w:rPr>
        <w:t xml:space="preserve">Хороший </w:t>
      </w:r>
      <w:r w:rsidRPr="003A4AF7">
        <w:rPr>
          <w:rFonts w:cs="Arial"/>
          <w:color w:val="auto"/>
          <w:lang w:val="uk-UA"/>
        </w:rPr>
        <w:t xml:space="preserve">лідер цінує поради, шукає їх, а потім часто користується ними - слухається їх.  </w:t>
      </w:r>
      <w:r w:rsidR="00087C4B" w:rsidRPr="003A4AF7">
        <w:rPr>
          <w:rFonts w:cs="Arial"/>
          <w:color w:val="auto"/>
          <w:lang w:val="uk-UA"/>
        </w:rPr>
        <w:t xml:space="preserve">Хороший </w:t>
      </w:r>
      <w:r w:rsidRPr="003A4AF7">
        <w:rPr>
          <w:rFonts w:cs="Arial"/>
          <w:color w:val="auto"/>
          <w:lang w:val="uk-UA"/>
        </w:rPr>
        <w:t xml:space="preserve">християнин часто вчиться у своєї дорогої дружини, приймає її поради і виконує їх - слухається. Але передусім він вчиться слухатися свого </w:t>
      </w:r>
      <w:r w:rsidR="00C73E7E" w:rsidRPr="003A4AF7">
        <w:rPr>
          <w:rFonts w:cs="Arial"/>
          <w:color w:val="auto"/>
          <w:lang w:val="uk-UA"/>
        </w:rPr>
        <w:t>Господаря</w:t>
      </w:r>
      <w:r w:rsidRPr="003A4AF7">
        <w:rPr>
          <w:rFonts w:cs="Arial"/>
          <w:color w:val="auto"/>
          <w:lang w:val="uk-UA"/>
        </w:rPr>
        <w:t xml:space="preserve"> - Святого Духа.</w:t>
      </w:r>
    </w:p>
    <w:p w14:paraId="6E6C75A1" w14:textId="77777777" w:rsidR="00AD083F" w:rsidRPr="003A4AF7" w:rsidRDefault="00AD083F" w:rsidP="00AD083F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3A4AF7">
        <w:rPr>
          <w:rFonts w:cs="Arial"/>
          <w:b/>
          <w:bCs/>
          <w:color w:val="auto"/>
          <w:lang w:val="uk-UA"/>
        </w:rPr>
        <w:t>Кінцеві усні коментарі ведучого</w:t>
      </w:r>
    </w:p>
    <w:p w14:paraId="09E83F85" w14:textId="11EA938B" w:rsidR="00B130A8" w:rsidRPr="003A4AF7" w:rsidRDefault="005E55B1" w:rsidP="005A0C75">
      <w:pPr>
        <w:pStyle w:val="NumberedList1-3RL"/>
        <w:rPr>
          <w:rFonts w:cs="Arial"/>
          <w:color w:val="auto"/>
          <w:lang w:val="uk-UA"/>
        </w:rPr>
      </w:pPr>
      <w:r w:rsidRPr="003A4AF7">
        <w:rPr>
          <w:rFonts w:cs="Arial"/>
          <w:color w:val="auto"/>
          <w:lang w:val="uk-UA"/>
        </w:rPr>
        <w:t>Який унікальний і глибокий спосіб розвивати "слухняність".</w:t>
      </w:r>
    </w:p>
    <w:p w14:paraId="2DD99A73" w14:textId="1F7DA9BD" w:rsidR="005A0C75" w:rsidRPr="003A4AF7" w:rsidRDefault="00586763" w:rsidP="005A0C75">
      <w:pPr>
        <w:pStyle w:val="NumberedList1-3RL"/>
        <w:rPr>
          <w:rFonts w:cs="Arial"/>
          <w:color w:val="auto"/>
          <w:lang w:val="uk-UA"/>
        </w:rPr>
      </w:pPr>
      <w:r w:rsidRPr="003A4AF7">
        <w:rPr>
          <w:rFonts w:cs="Arial"/>
          <w:color w:val="auto"/>
          <w:lang w:val="uk-UA"/>
        </w:rPr>
        <w:t>Давайте поглиблено обговоримо це питання.</w:t>
      </w:r>
    </w:p>
    <w:p w14:paraId="70E8B6DA" w14:textId="77777777" w:rsidR="003558D9" w:rsidRPr="003A4AF7" w:rsidRDefault="003558D9" w:rsidP="003558D9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3A4AF7">
        <w:rPr>
          <w:rFonts w:cs="Arial"/>
          <w:b/>
          <w:bCs/>
          <w:color w:val="auto"/>
          <w:lang w:val="uk-UA"/>
        </w:rPr>
        <w:t>Інструкції для дискусії </w:t>
      </w:r>
    </w:p>
    <w:p w14:paraId="2EC5F690" w14:textId="296C8BFE" w:rsidR="00C435FC" w:rsidRPr="003A4AF7" w:rsidRDefault="00C435FC" w:rsidP="00C435FC">
      <w:pPr>
        <w:pStyle w:val="textbold0"/>
        <w:ind w:firstLine="720"/>
        <w:rPr>
          <w:rFonts w:ascii="Arial" w:hAnsi="Arial" w:cs="Arial"/>
          <w:b w:val="0"/>
          <w:bCs w:val="0"/>
          <w:color w:val="auto"/>
          <w:lang w:val="uk-UA"/>
        </w:rPr>
      </w:pPr>
      <w:r w:rsidRPr="003A4AF7">
        <w:rPr>
          <w:rFonts w:ascii="Arial" w:hAnsi="Arial" w:cs="Arial"/>
          <w:b w:val="0"/>
          <w:bCs w:val="0"/>
          <w:color w:val="auto"/>
          <w:lang w:val="uk-UA"/>
        </w:rPr>
        <w:t xml:space="preserve">Знову і знову зупиняйте дискусію, щоб попросити і надати можливість комусь зізнатися у своїй неслухняності. </w:t>
      </w:r>
    </w:p>
    <w:p w14:paraId="7B90CB8C" w14:textId="77777777" w:rsidR="00C435FC" w:rsidRPr="003A4AF7" w:rsidRDefault="00C435FC" w:rsidP="00C435FC">
      <w:pPr>
        <w:pStyle w:val="textbold0"/>
        <w:ind w:firstLine="720"/>
        <w:rPr>
          <w:rFonts w:ascii="Arial" w:hAnsi="Arial" w:cs="Arial"/>
          <w:b w:val="0"/>
          <w:bCs w:val="0"/>
          <w:color w:val="auto"/>
          <w:lang w:val="uk-UA"/>
        </w:rPr>
      </w:pPr>
      <w:r w:rsidRPr="003A4AF7">
        <w:rPr>
          <w:rFonts w:ascii="Arial" w:hAnsi="Arial" w:cs="Arial"/>
          <w:b w:val="0"/>
          <w:bCs w:val="0"/>
          <w:color w:val="auto"/>
          <w:lang w:val="uk-UA"/>
        </w:rPr>
        <w:t xml:space="preserve">Лідери - сильні люди, послух часто є їхньою слабкістю. </w:t>
      </w:r>
    </w:p>
    <w:p w14:paraId="134EB3DF" w14:textId="43F9AE81" w:rsidR="00C435FC" w:rsidRPr="003A4AF7" w:rsidRDefault="00C435FC" w:rsidP="00C435FC">
      <w:pPr>
        <w:pStyle w:val="textbold0"/>
        <w:ind w:firstLine="720"/>
        <w:rPr>
          <w:rFonts w:ascii="Arial" w:hAnsi="Arial" w:cs="Arial"/>
          <w:b w:val="0"/>
          <w:bCs w:val="0"/>
          <w:color w:val="auto"/>
          <w:lang w:val="uk-UA"/>
        </w:rPr>
      </w:pPr>
      <w:r w:rsidRPr="003A4AF7">
        <w:rPr>
          <w:rFonts w:ascii="Arial" w:hAnsi="Arial" w:cs="Arial"/>
          <w:b w:val="0"/>
          <w:bCs w:val="0"/>
          <w:color w:val="auto"/>
          <w:lang w:val="uk-UA"/>
        </w:rPr>
        <w:t>Послух підлегли</w:t>
      </w:r>
      <w:r w:rsidR="00471989" w:rsidRPr="003A4AF7">
        <w:rPr>
          <w:rFonts w:ascii="Arial" w:hAnsi="Arial" w:cs="Arial"/>
          <w:b w:val="0"/>
          <w:bCs w:val="0"/>
          <w:color w:val="auto"/>
          <w:lang w:val="uk-UA"/>
        </w:rPr>
        <w:t>м</w:t>
      </w:r>
      <w:r w:rsidRPr="003A4AF7">
        <w:rPr>
          <w:rFonts w:ascii="Arial" w:hAnsi="Arial" w:cs="Arial"/>
          <w:b w:val="0"/>
          <w:bCs w:val="0"/>
          <w:color w:val="auto"/>
          <w:lang w:val="uk-UA"/>
        </w:rPr>
        <w:t>, тим, хто нижчий за них, - помічникам - часто НЕ практикується.</w:t>
      </w:r>
    </w:p>
    <w:p w14:paraId="7B4DED4A" w14:textId="77777777" w:rsidR="003558D9" w:rsidRPr="003A4AF7" w:rsidRDefault="003558D9" w:rsidP="003558D9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3A4AF7">
        <w:rPr>
          <w:rFonts w:cs="Arial"/>
          <w:b/>
          <w:bCs/>
          <w:color w:val="auto"/>
          <w:lang w:val="uk-UA"/>
        </w:rPr>
        <w:t>Інструкції для молитви</w:t>
      </w:r>
    </w:p>
    <w:p w14:paraId="0420469A" w14:textId="12F54866" w:rsidR="00B130A8" w:rsidRPr="003A4AF7" w:rsidRDefault="00345816" w:rsidP="005A0C75">
      <w:pPr>
        <w:pStyle w:val="NumberedList1-3RL"/>
        <w:rPr>
          <w:rFonts w:cs="Arial"/>
          <w:color w:val="auto"/>
          <w:lang w:val="uk-UA"/>
        </w:rPr>
      </w:pPr>
      <w:r w:rsidRPr="003A4AF7">
        <w:rPr>
          <w:rFonts w:cs="Arial"/>
          <w:color w:val="auto"/>
          <w:lang w:val="uk-UA"/>
        </w:rPr>
        <w:t>Часто переривайте дискусію і попросіть когось одного провести молитву про конкретну тему, яку вони обговорюють в даний момент. Потім нехай вони обговорять іншу тему і зупиняться для молитви, а потім знову дискусія і далі зупинка на молитву, і знову так само, і знову</w:t>
      </w:r>
      <w:r w:rsidR="00665B03" w:rsidRPr="003A4AF7">
        <w:rPr>
          <w:rFonts w:cs="Arial"/>
          <w:color w:val="auto"/>
          <w:lang w:val="uk-UA"/>
        </w:rPr>
        <w:t>.</w:t>
      </w:r>
    </w:p>
    <w:p w14:paraId="1B8EBD9C" w14:textId="77777777" w:rsidR="00737B40" w:rsidRPr="003A4AF7" w:rsidRDefault="00737B40" w:rsidP="00737B40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3A4AF7">
        <w:rPr>
          <w:rFonts w:cs="Arial"/>
          <w:b/>
          <w:bCs/>
          <w:color w:val="auto"/>
          <w:lang w:val="uk-UA"/>
        </w:rPr>
        <w:t>Роздатковий матеріал — інструкції</w:t>
      </w:r>
    </w:p>
    <w:p w14:paraId="70C97EF1" w14:textId="77777777" w:rsidR="00A406EF" w:rsidRPr="003A4AF7" w:rsidRDefault="00A406EF" w:rsidP="00737B40">
      <w:pPr>
        <w:pStyle w:val="NumberedList1-3RL"/>
        <w:numPr>
          <w:ilvl w:val="0"/>
          <w:numId w:val="0"/>
        </w:numPr>
        <w:ind w:left="369"/>
        <w:rPr>
          <w:rFonts w:eastAsia="Droid Sans Fallback" w:cs="Arial"/>
          <w:bCs/>
          <w:color w:val="auto"/>
          <w:kern w:val="3"/>
          <w:lang w:val="uk-UA" w:eastAsia="zh-CN" w:bidi="hi-IN"/>
        </w:rPr>
      </w:pPr>
      <w:r w:rsidRPr="003A4AF7">
        <w:rPr>
          <w:rFonts w:eastAsia="Droid Sans Fallback" w:cs="Arial"/>
          <w:bCs/>
          <w:color w:val="auto"/>
          <w:kern w:val="3"/>
          <w:lang w:val="uk-UA" w:eastAsia="zh-CN" w:bidi="hi-IN"/>
        </w:rPr>
        <w:t>Примітки до дискусії</w:t>
      </w:r>
    </w:p>
    <w:p w14:paraId="131721FA" w14:textId="66589E9B" w:rsidR="00737B40" w:rsidRPr="003A4AF7" w:rsidRDefault="00737B40" w:rsidP="00737B40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3A4AF7">
        <w:rPr>
          <w:rFonts w:cs="Arial"/>
          <w:b/>
          <w:bCs/>
          <w:color w:val="auto"/>
          <w:lang w:val="uk-UA"/>
        </w:rPr>
        <w:t>Практичні завдання </w:t>
      </w:r>
    </w:p>
    <w:p w14:paraId="4E5A71EA" w14:textId="52A3AD3A" w:rsidR="00672A68" w:rsidRPr="003A4AF7" w:rsidRDefault="00672A68" w:rsidP="00672A68">
      <w:pPr>
        <w:pStyle w:val="NumberedList1-3RL"/>
        <w:numPr>
          <w:ilvl w:val="0"/>
          <w:numId w:val="25"/>
        </w:numPr>
        <w:rPr>
          <w:rFonts w:cs="Arial"/>
          <w:color w:val="auto"/>
          <w:lang w:val="uk-UA"/>
        </w:rPr>
      </w:pPr>
      <w:r w:rsidRPr="003A4AF7">
        <w:rPr>
          <w:rFonts w:cs="Arial"/>
          <w:color w:val="auto"/>
          <w:lang w:val="uk-UA"/>
        </w:rPr>
        <w:t>Зберіть свою сім'ю разом і проведіть їм урок на цю тему. Після цього проведіть проповідь на цю тему у вашій церкві.</w:t>
      </w:r>
    </w:p>
    <w:p w14:paraId="0398B024" w14:textId="77777777" w:rsidR="005519B5" w:rsidRPr="003A4AF7" w:rsidRDefault="005519B5" w:rsidP="005519B5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3A4AF7">
        <w:rPr>
          <w:rFonts w:cs="Arial"/>
          <w:b/>
          <w:bCs/>
          <w:color w:val="auto"/>
          <w:lang w:val="uk-UA"/>
        </w:rPr>
        <w:t>Можливості використання лекції в особливих групах</w:t>
      </w:r>
    </w:p>
    <w:p w14:paraId="478925AE" w14:textId="528432E8" w:rsidR="005515EC" w:rsidRPr="003A4AF7" w:rsidRDefault="00FF0DF2" w:rsidP="0026679B">
      <w:pPr>
        <w:pStyle w:val="NumberedList1-3RL"/>
        <w:rPr>
          <w:rFonts w:cs="Arial"/>
          <w:color w:val="auto"/>
          <w:lang w:val="uk-UA"/>
        </w:rPr>
      </w:pPr>
      <w:r w:rsidRPr="003A4AF7">
        <w:rPr>
          <w:rFonts w:cs="Arial"/>
          <w:color w:val="auto"/>
          <w:lang w:val="uk-UA"/>
        </w:rPr>
        <w:t xml:space="preserve">Попросіть </w:t>
      </w:r>
      <w:r w:rsidR="005515EC" w:rsidRPr="003A4AF7">
        <w:rPr>
          <w:rFonts w:cs="Arial"/>
          <w:color w:val="auto"/>
          <w:lang w:val="uk-UA"/>
        </w:rPr>
        <w:t xml:space="preserve">близьку </w:t>
      </w:r>
      <w:r w:rsidRPr="003A4AF7">
        <w:rPr>
          <w:rFonts w:cs="Arial"/>
          <w:color w:val="auto"/>
          <w:lang w:val="uk-UA"/>
        </w:rPr>
        <w:t>групу тримати вас підзвітним впродовж наступного місяця.</w:t>
      </w:r>
    </w:p>
    <w:p w14:paraId="27C1F655" w14:textId="74F2216E" w:rsidR="002B3EFB" w:rsidRPr="003A4AF7" w:rsidRDefault="002B3EFB" w:rsidP="0026679B">
      <w:pPr>
        <w:pStyle w:val="NumberedList1-3RL"/>
        <w:rPr>
          <w:rFonts w:cs="Arial"/>
          <w:color w:val="auto"/>
          <w:lang w:val="uk-UA"/>
        </w:rPr>
      </w:pPr>
      <w:r w:rsidRPr="003A4AF7">
        <w:rPr>
          <w:rFonts w:cs="Arial"/>
          <w:color w:val="auto"/>
          <w:lang w:val="uk-UA"/>
        </w:rPr>
        <w:t xml:space="preserve">Ви ж хочете стати більш </w:t>
      </w:r>
      <w:r w:rsidR="00AF6FAC" w:rsidRPr="003A4AF7">
        <w:rPr>
          <w:rFonts w:cs="Arial"/>
          <w:color w:val="auto"/>
          <w:lang w:val="uk-UA"/>
        </w:rPr>
        <w:t xml:space="preserve">благочестивим </w:t>
      </w:r>
      <w:r w:rsidRPr="003A4AF7">
        <w:rPr>
          <w:rFonts w:cs="Arial"/>
          <w:color w:val="auto"/>
          <w:lang w:val="uk-UA"/>
        </w:rPr>
        <w:t>лідером - більш схожим на Ісуса, чи не так?</w:t>
      </w:r>
    </w:p>
    <w:p w14:paraId="051CE1A1" w14:textId="77777777" w:rsidR="006B6585" w:rsidRPr="003A4AF7" w:rsidRDefault="006B6585" w:rsidP="00C35C2D">
      <w:pPr>
        <w:pStyle w:val="textbold0"/>
        <w:rPr>
          <w:rFonts w:ascii="Arial" w:hAnsi="Arial" w:cs="Arial"/>
          <w:color w:val="auto"/>
          <w:lang w:val="uk-UA"/>
        </w:rPr>
      </w:pPr>
    </w:p>
    <w:sectPr w:rsidR="006B6585" w:rsidRPr="003A4AF7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ADD6" w14:textId="77777777" w:rsidR="00641087" w:rsidRDefault="00641087">
      <w:r w:rsidRPr="005C0FAC">
        <w:separator/>
      </w:r>
    </w:p>
  </w:endnote>
  <w:endnote w:type="continuationSeparator" w:id="0">
    <w:p w14:paraId="1471ABB5" w14:textId="77777777" w:rsidR="00641087" w:rsidRDefault="00641087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63CE" w14:textId="3648B084" w:rsidR="00A35513" w:rsidRPr="00AD456D" w:rsidRDefault="00AD456D" w:rsidP="00AD456D">
    <w:pPr>
      <w:pStyle w:val="a3"/>
    </w:pPr>
    <w:r>
      <w:rPr>
        <w:lang w:val="uk-UA" w:eastAsia="en-US"/>
      </w:rPr>
      <w:t>ОР13-3ПЛ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>© Нове життя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3052" w14:textId="77777777" w:rsidR="00641087" w:rsidRDefault="00641087">
      <w:r w:rsidRPr="005C0FAC">
        <w:separator/>
      </w:r>
    </w:p>
  </w:footnote>
  <w:footnote w:type="continuationSeparator" w:id="0">
    <w:p w14:paraId="20B53E35" w14:textId="77777777" w:rsidR="00641087" w:rsidRDefault="00641087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161457">
    <w:abstractNumId w:val="20"/>
  </w:num>
  <w:num w:numId="2" w16cid:durableId="53545850">
    <w:abstractNumId w:val="12"/>
  </w:num>
  <w:num w:numId="3" w16cid:durableId="115343861">
    <w:abstractNumId w:val="12"/>
  </w:num>
  <w:num w:numId="4" w16cid:durableId="1223098585">
    <w:abstractNumId w:val="25"/>
  </w:num>
  <w:num w:numId="5" w16cid:durableId="1433815717">
    <w:abstractNumId w:val="14"/>
  </w:num>
  <w:num w:numId="6" w16cid:durableId="386227663">
    <w:abstractNumId w:val="21"/>
  </w:num>
  <w:num w:numId="7" w16cid:durableId="1731341543">
    <w:abstractNumId w:val="16"/>
  </w:num>
  <w:num w:numId="8" w16cid:durableId="15526440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0528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0212786">
    <w:abstractNumId w:val="17"/>
  </w:num>
  <w:num w:numId="11" w16cid:durableId="1920165704">
    <w:abstractNumId w:val="11"/>
  </w:num>
  <w:num w:numId="12" w16cid:durableId="1983120174">
    <w:abstractNumId w:val="24"/>
  </w:num>
  <w:num w:numId="13" w16cid:durableId="296225272">
    <w:abstractNumId w:val="10"/>
  </w:num>
  <w:num w:numId="14" w16cid:durableId="391461402">
    <w:abstractNumId w:val="26"/>
  </w:num>
  <w:num w:numId="15" w16cid:durableId="1274628956">
    <w:abstractNumId w:val="9"/>
  </w:num>
  <w:num w:numId="16" w16cid:durableId="1827086781">
    <w:abstractNumId w:val="7"/>
  </w:num>
  <w:num w:numId="17" w16cid:durableId="1032224390">
    <w:abstractNumId w:val="6"/>
  </w:num>
  <w:num w:numId="18" w16cid:durableId="537085347">
    <w:abstractNumId w:val="5"/>
  </w:num>
  <w:num w:numId="19" w16cid:durableId="220554794">
    <w:abstractNumId w:val="4"/>
  </w:num>
  <w:num w:numId="20" w16cid:durableId="271324262">
    <w:abstractNumId w:val="8"/>
  </w:num>
  <w:num w:numId="21" w16cid:durableId="478109378">
    <w:abstractNumId w:val="3"/>
  </w:num>
  <w:num w:numId="22" w16cid:durableId="1396390343">
    <w:abstractNumId w:val="2"/>
  </w:num>
  <w:num w:numId="23" w16cid:durableId="734544925">
    <w:abstractNumId w:val="1"/>
  </w:num>
  <w:num w:numId="24" w16cid:durableId="71584924">
    <w:abstractNumId w:val="0"/>
  </w:num>
  <w:num w:numId="25" w16cid:durableId="1850558674">
    <w:abstractNumId w:val="19"/>
  </w:num>
  <w:num w:numId="26" w16cid:durableId="774400225">
    <w:abstractNumId w:val="19"/>
  </w:num>
  <w:num w:numId="27" w16cid:durableId="1088231479">
    <w:abstractNumId w:val="19"/>
  </w:num>
  <w:num w:numId="28" w16cid:durableId="607735989">
    <w:abstractNumId w:val="19"/>
  </w:num>
  <w:num w:numId="29" w16cid:durableId="1113331358">
    <w:abstractNumId w:val="22"/>
  </w:num>
  <w:num w:numId="30" w16cid:durableId="867331878">
    <w:abstractNumId w:val="19"/>
  </w:num>
  <w:num w:numId="31" w16cid:durableId="210044038">
    <w:abstractNumId w:val="19"/>
  </w:num>
  <w:num w:numId="32" w16cid:durableId="1652440802">
    <w:abstractNumId w:val="19"/>
  </w:num>
  <w:num w:numId="33" w16cid:durableId="1994483972">
    <w:abstractNumId w:val="19"/>
  </w:num>
  <w:num w:numId="34" w16cid:durableId="964774728">
    <w:abstractNumId w:val="19"/>
  </w:num>
  <w:num w:numId="35" w16cid:durableId="1220365988">
    <w:abstractNumId w:val="19"/>
  </w:num>
  <w:num w:numId="36" w16cid:durableId="1167671638">
    <w:abstractNumId w:val="15"/>
  </w:num>
  <w:num w:numId="37" w16cid:durableId="1258095293">
    <w:abstractNumId w:val="18"/>
  </w:num>
  <w:num w:numId="38" w16cid:durableId="4825456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273F"/>
    <w:rsid w:val="000274A4"/>
    <w:rsid w:val="00031A26"/>
    <w:rsid w:val="00036B9D"/>
    <w:rsid w:val="0004354F"/>
    <w:rsid w:val="00046A90"/>
    <w:rsid w:val="00087C4B"/>
    <w:rsid w:val="000950CD"/>
    <w:rsid w:val="000A2E8F"/>
    <w:rsid w:val="000A42CB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C5F0A"/>
    <w:rsid w:val="00202628"/>
    <w:rsid w:val="0020673D"/>
    <w:rsid w:val="00214510"/>
    <w:rsid w:val="00230651"/>
    <w:rsid w:val="00243BAB"/>
    <w:rsid w:val="0025128B"/>
    <w:rsid w:val="00255338"/>
    <w:rsid w:val="00284074"/>
    <w:rsid w:val="00295D18"/>
    <w:rsid w:val="002B3EFB"/>
    <w:rsid w:val="00345816"/>
    <w:rsid w:val="00353ED1"/>
    <w:rsid w:val="003558D9"/>
    <w:rsid w:val="0036420B"/>
    <w:rsid w:val="00390989"/>
    <w:rsid w:val="003A4AF7"/>
    <w:rsid w:val="003D12D4"/>
    <w:rsid w:val="003E6D63"/>
    <w:rsid w:val="003F772D"/>
    <w:rsid w:val="00407FE6"/>
    <w:rsid w:val="004270D0"/>
    <w:rsid w:val="00436BF2"/>
    <w:rsid w:val="00436E0C"/>
    <w:rsid w:val="00446E20"/>
    <w:rsid w:val="004619B9"/>
    <w:rsid w:val="004627D8"/>
    <w:rsid w:val="00471989"/>
    <w:rsid w:val="004A5167"/>
    <w:rsid w:val="00507F8E"/>
    <w:rsid w:val="00526E97"/>
    <w:rsid w:val="00531EE4"/>
    <w:rsid w:val="00541293"/>
    <w:rsid w:val="00542D3E"/>
    <w:rsid w:val="005515EC"/>
    <w:rsid w:val="005519B5"/>
    <w:rsid w:val="0055356B"/>
    <w:rsid w:val="00554494"/>
    <w:rsid w:val="00563146"/>
    <w:rsid w:val="00580337"/>
    <w:rsid w:val="00586763"/>
    <w:rsid w:val="0059723E"/>
    <w:rsid w:val="005A0C75"/>
    <w:rsid w:val="005A366E"/>
    <w:rsid w:val="005B2C7E"/>
    <w:rsid w:val="005C0FAC"/>
    <w:rsid w:val="005E55B1"/>
    <w:rsid w:val="0063164D"/>
    <w:rsid w:val="00641087"/>
    <w:rsid w:val="00642F9B"/>
    <w:rsid w:val="0065121A"/>
    <w:rsid w:val="00654941"/>
    <w:rsid w:val="006618DD"/>
    <w:rsid w:val="00665B03"/>
    <w:rsid w:val="00672533"/>
    <w:rsid w:val="00672A68"/>
    <w:rsid w:val="006916EF"/>
    <w:rsid w:val="00694786"/>
    <w:rsid w:val="006B6585"/>
    <w:rsid w:val="006B7036"/>
    <w:rsid w:val="006D36C5"/>
    <w:rsid w:val="006E6069"/>
    <w:rsid w:val="0072057C"/>
    <w:rsid w:val="00737B40"/>
    <w:rsid w:val="007525CF"/>
    <w:rsid w:val="00763468"/>
    <w:rsid w:val="00770A1E"/>
    <w:rsid w:val="00780E97"/>
    <w:rsid w:val="00781DA5"/>
    <w:rsid w:val="0079024C"/>
    <w:rsid w:val="007A75CF"/>
    <w:rsid w:val="00844658"/>
    <w:rsid w:val="00860671"/>
    <w:rsid w:val="00890792"/>
    <w:rsid w:val="00893307"/>
    <w:rsid w:val="008E1E16"/>
    <w:rsid w:val="00911D11"/>
    <w:rsid w:val="009463AC"/>
    <w:rsid w:val="00947C12"/>
    <w:rsid w:val="00974B4F"/>
    <w:rsid w:val="009860EF"/>
    <w:rsid w:val="00987836"/>
    <w:rsid w:val="00992688"/>
    <w:rsid w:val="009B021E"/>
    <w:rsid w:val="009C0E89"/>
    <w:rsid w:val="009C55E1"/>
    <w:rsid w:val="009D28E0"/>
    <w:rsid w:val="009E3B4D"/>
    <w:rsid w:val="009F3F45"/>
    <w:rsid w:val="009F5ED3"/>
    <w:rsid w:val="00A06B2D"/>
    <w:rsid w:val="00A35513"/>
    <w:rsid w:val="00A406EF"/>
    <w:rsid w:val="00A408A6"/>
    <w:rsid w:val="00A47E35"/>
    <w:rsid w:val="00A53A8F"/>
    <w:rsid w:val="00A6043D"/>
    <w:rsid w:val="00A77C73"/>
    <w:rsid w:val="00A8156C"/>
    <w:rsid w:val="00A929F0"/>
    <w:rsid w:val="00AD083F"/>
    <w:rsid w:val="00AD456D"/>
    <w:rsid w:val="00AF6FAC"/>
    <w:rsid w:val="00B04612"/>
    <w:rsid w:val="00B130A8"/>
    <w:rsid w:val="00B15A16"/>
    <w:rsid w:val="00B235A6"/>
    <w:rsid w:val="00B26974"/>
    <w:rsid w:val="00B60A0F"/>
    <w:rsid w:val="00B714D1"/>
    <w:rsid w:val="00B90E9B"/>
    <w:rsid w:val="00BF6CBF"/>
    <w:rsid w:val="00C01839"/>
    <w:rsid w:val="00C141BA"/>
    <w:rsid w:val="00C35C2D"/>
    <w:rsid w:val="00C435FC"/>
    <w:rsid w:val="00C73E7E"/>
    <w:rsid w:val="00CA57E9"/>
    <w:rsid w:val="00CD73EA"/>
    <w:rsid w:val="00D023C7"/>
    <w:rsid w:val="00D106C9"/>
    <w:rsid w:val="00D545F3"/>
    <w:rsid w:val="00D60D5E"/>
    <w:rsid w:val="00DA27A1"/>
    <w:rsid w:val="00DD3691"/>
    <w:rsid w:val="00DD61AE"/>
    <w:rsid w:val="00E3505D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C9E39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B130A8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textbold0">
    <w:name w:val="text bold Знак"/>
    <w:basedOn w:val="a"/>
    <w:link w:val="textbold1"/>
    <w:rsid w:val="00B130A8"/>
    <w:pPr>
      <w:widowControl w:val="0"/>
      <w:suppressAutoHyphens/>
      <w:autoSpaceDE w:val="0"/>
      <w:autoSpaceDN w:val="0"/>
      <w:adjustRightInd w:val="0"/>
      <w:spacing w:before="113" w:after="113" w:line="240" w:lineRule="atLeast"/>
      <w:jc w:val="both"/>
      <w:textAlignment w:val="baseline"/>
    </w:pPr>
    <w:rPr>
      <w:rFonts w:ascii="Century Gothic" w:eastAsia="Droid Sans Fallback" w:hAnsi="Century Gothic" w:cs="Century Gothic"/>
      <w:b/>
      <w:bCs/>
      <w:color w:val="000000"/>
      <w:kern w:val="3"/>
      <w:szCs w:val="20"/>
      <w:lang w:val="en-US" w:eastAsia="zh-CN" w:bidi="hi-IN"/>
    </w:rPr>
  </w:style>
  <w:style w:type="paragraph" w:customStyle="1" w:styleId="NumberedList1">
    <w:name w:val="Numbered List 1 Знак"/>
    <w:basedOn w:val="a"/>
    <w:link w:val="NumberedList10"/>
    <w:rsid w:val="00B130A8"/>
    <w:pPr>
      <w:widowControl w:val="0"/>
      <w:tabs>
        <w:tab w:val="num" w:pos="369"/>
      </w:tabs>
      <w:suppressAutoHyphens/>
      <w:autoSpaceDE w:val="0"/>
      <w:autoSpaceDN w:val="0"/>
      <w:adjustRightInd w:val="0"/>
      <w:spacing w:line="240" w:lineRule="atLeast"/>
      <w:ind w:left="369" w:hanging="369"/>
      <w:jc w:val="both"/>
      <w:textAlignment w:val="baseline"/>
    </w:pPr>
    <w:rPr>
      <w:rFonts w:ascii="Century Gothic" w:eastAsia="Droid Sans Fallback" w:hAnsi="Century Gothic" w:cs="Century Gothic"/>
      <w:color w:val="000000"/>
      <w:kern w:val="3"/>
      <w:szCs w:val="20"/>
      <w:lang w:val="en-US" w:eastAsia="zh-CN" w:bidi="hi-IN"/>
    </w:rPr>
  </w:style>
  <w:style w:type="character" w:customStyle="1" w:styleId="textbold1">
    <w:name w:val="text bold Знак Знак"/>
    <w:basedOn w:val="a0"/>
    <w:link w:val="textbold0"/>
    <w:rsid w:val="00B130A8"/>
    <w:rPr>
      <w:rFonts w:ascii="Century Gothic" w:eastAsia="Droid Sans Fallback" w:hAnsi="Century Gothic" w:cs="Century Gothic"/>
      <w:b/>
      <w:bCs/>
      <w:color w:val="000000"/>
      <w:spacing w:val="4"/>
      <w:kern w:val="3"/>
      <w:lang w:eastAsia="zh-CN" w:bidi="hi-IN"/>
    </w:rPr>
  </w:style>
  <w:style w:type="character" w:customStyle="1" w:styleId="NumberedList10">
    <w:name w:val="Numbered List 1 Знак Знак"/>
    <w:basedOn w:val="a0"/>
    <w:link w:val="NumberedList1"/>
    <w:rsid w:val="00B130A8"/>
    <w:rPr>
      <w:rFonts w:ascii="Century Gothic" w:eastAsia="Droid Sans Fallback" w:hAnsi="Century Gothic" w:cs="Century Gothic"/>
      <w:color w:val="000000"/>
      <w:spacing w:val="4"/>
      <w:kern w:val="3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A47E3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E35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844658"/>
    <w:pPr>
      <w:spacing w:before="100" w:beforeAutospacing="1" w:after="100" w:afterAutospacing="1"/>
    </w:pPr>
    <w:rPr>
      <w:rFonts w:ascii="Times New Roman" w:hAnsi="Times New Roman"/>
      <w:spacing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200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45</cp:revision>
  <dcterms:created xsi:type="dcterms:W3CDTF">2023-05-09T20:55:00Z</dcterms:created>
  <dcterms:modified xsi:type="dcterms:W3CDTF">2023-10-11T14:13:00Z</dcterms:modified>
  <cp:category>03 Church Planting</cp:category>
</cp:coreProperties>
</file>